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86"/>
        <w:tblW w:w="1156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250"/>
        <w:gridCol w:w="7063"/>
      </w:tblGrid>
      <w:tr w:rsidR="0072709C" w:rsidRPr="004B4EAB" w14:paraId="574AC5AF" w14:textId="77777777" w:rsidTr="009A6298">
        <w:trPr>
          <w:trHeight w:val="16018"/>
        </w:trPr>
        <w:tc>
          <w:tcPr>
            <w:tcW w:w="4253" w:type="dxa"/>
            <w:shd w:val="clear" w:color="auto" w:fill="D006B3"/>
          </w:tcPr>
          <w:p w14:paraId="1EEC67B3" w14:textId="77777777" w:rsidR="0072709C" w:rsidRDefault="0072709C" w:rsidP="0072709C">
            <w:pPr>
              <w:ind w:left="429" w:hanging="429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376D1B" wp14:editId="307D7AB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104775</wp:posOffset>
                      </wp:positionV>
                      <wp:extent cx="2190750" cy="2095500"/>
                      <wp:effectExtent l="114300" t="95250" r="114300" b="133350"/>
                      <wp:wrapNone/>
                      <wp:docPr id="9" name="วงร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095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FD2EF2" id="วงรี 9" o:spid="_x0000_s1026" style="position:absolute;margin-left:0;margin-top:8.25pt;width:172.5pt;height:16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" fillcolor="white [3212]" stroked="f" strokeweight="1pt">
                      <v:stroke joinstyle="miter"/>
                      <v:shadow on="t" color="black" offset="0,1pt"/>
                      <w10:wrap anchorx="margin"/>
                    </v:oval>
                  </w:pict>
                </mc:Fallback>
              </mc:AlternateContent>
            </w:r>
          </w:p>
          <w:p w14:paraId="0257AD63" w14:textId="77777777" w:rsidR="0072709C" w:rsidRPr="005E0F4A" w:rsidRDefault="0072709C" w:rsidP="0072709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30BF06CF" w14:textId="77777777" w:rsidR="0072709C" w:rsidRPr="005E0F4A" w:rsidRDefault="0072709C" w:rsidP="0072709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44C70733" w14:textId="77777777" w:rsidR="0072709C" w:rsidRPr="005E0F4A" w:rsidRDefault="0072709C" w:rsidP="0072709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280BD1AA" w14:textId="77777777" w:rsidR="0072709C" w:rsidRPr="005E0F4A" w:rsidRDefault="0072709C" w:rsidP="0072709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3EAEA504" w14:textId="77777777" w:rsidR="0072709C" w:rsidRPr="005E0F4A" w:rsidRDefault="0072709C" w:rsidP="0072709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32088B62" w14:textId="77777777" w:rsidR="0072709C" w:rsidRPr="005E0F4A" w:rsidRDefault="0072709C" w:rsidP="0072709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538CCDF8" w14:textId="77777777" w:rsidR="0072709C" w:rsidRPr="005E0F4A" w:rsidRDefault="0072709C" w:rsidP="0072709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62517C90" w14:textId="63BF0DE5" w:rsidR="0072709C" w:rsidRDefault="0072709C" w:rsidP="0072709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3384F4BE" w14:textId="77777777" w:rsidR="0072709C" w:rsidRPr="00C22E99" w:rsidRDefault="0072709C" w:rsidP="0072709C">
            <w:pPr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5EB8EABB" w14:textId="77777777" w:rsidR="0072709C" w:rsidRPr="00A556F2" w:rsidRDefault="0072709C" w:rsidP="0072709C">
            <w:pPr>
              <w:pStyle w:val="Heading3"/>
              <w:jc w:val="center"/>
              <w:rPr>
                <w:rFonts w:ascii="TH SarabunPSK" w:hAnsi="TH SarabunPSK" w:cs="TH SarabunPSK"/>
                <w:b w:val="0"/>
                <w:bCs/>
                <w:color w:val="FFFFFF" w:themeColor="background1"/>
                <w:sz w:val="32"/>
                <w:szCs w:val="32"/>
              </w:rPr>
            </w:pPr>
            <w:r w:rsidRPr="00A556F2">
              <w:rPr>
                <w:rFonts w:ascii="TH SarabunPSK" w:hAnsi="TH SarabunPSK" w:cs="TH SarabunPSK"/>
                <w:b w:val="0"/>
                <w:bCs/>
                <w:color w:val="FFFFFF" w:themeColor="background1"/>
                <w:sz w:val="32"/>
                <w:szCs w:val="32"/>
                <w:cs/>
              </w:rPr>
              <w:t>ประวัติส่วนตัว</w:t>
            </w:r>
          </w:p>
          <w:p w14:paraId="7711E537" w14:textId="77777777" w:rsidR="0072709C" w:rsidRPr="00921955" w:rsidRDefault="0072709C" w:rsidP="0072709C">
            <w:pP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วัน/เดือน/ปี เกิด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:</w:t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31 กุมภาพันธ์ 2543</w:t>
            </w:r>
          </w:p>
          <w:p w14:paraId="049374A8" w14:textId="77777777" w:rsidR="0072709C" w:rsidRPr="00A556F2" w:rsidRDefault="0072709C" w:rsidP="0072709C">
            <w:pPr>
              <w:tabs>
                <w:tab w:val="left" w:pos="2018"/>
              </w:tabs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อายุ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 xml:space="preserve">: 22 </w:t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>ปี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 xml:space="preserve">                    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>น้ำหนัก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70</w:t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กก.</w:t>
            </w:r>
          </w:p>
          <w:p w14:paraId="27EF064F" w14:textId="77777777" w:rsidR="0072709C" w:rsidRPr="00A556F2" w:rsidRDefault="0072709C" w:rsidP="0072709C">
            <w:pPr>
              <w:tabs>
                <w:tab w:val="left" w:pos="2018"/>
              </w:tabs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>ศาสนา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 xml:space="preserve">: 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>พุทธ</w:t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                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>ส่วนสูง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: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 xml:space="preserve"> 175</w:t>
            </w:r>
            <w: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>ซม.</w:t>
            </w:r>
          </w:p>
          <w:p w14:paraId="17D1BDCC" w14:textId="77777777" w:rsidR="0072709C" w:rsidRPr="00A556F2" w:rsidRDefault="0072709C" w:rsidP="0072709C">
            <w:pPr>
              <w:tabs>
                <w:tab w:val="left" w:pos="2018"/>
              </w:tabs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>เชื่อชาติ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: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 xml:space="preserve"> ไทย                </w:t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>สัญชาติ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: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 xml:space="preserve"> ไทย</w:t>
            </w:r>
          </w:p>
          <w:p w14:paraId="646AFE51" w14:textId="77777777" w:rsidR="0072709C" w:rsidRPr="00A556F2" w:rsidRDefault="0072709C" w:rsidP="00B8311A">
            <w:pPr>
              <w:tabs>
                <w:tab w:val="left" w:pos="2018"/>
              </w:tabs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A556F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val="en-US"/>
              </w:rPr>
              <w:t>ลักษะนิสัย</w:t>
            </w:r>
          </w:p>
          <w:p w14:paraId="77AB6701" w14:textId="43124CEB" w:rsidR="0072709C" w:rsidRDefault="0072709C" w:rsidP="0072709C">
            <w:pPr>
              <w:pStyle w:val="ListParagraph"/>
              <w:numPr>
                <w:ilvl w:val="0"/>
                <w:numId w:val="1"/>
              </w:numPr>
              <w:tabs>
                <w:tab w:val="left" w:pos="2018"/>
              </w:tabs>
              <w:ind w:left="175" w:hanging="120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>มีมนุษยสัมพันธ์ดี</w:t>
            </w:r>
            <w:r w:rsidR="00B8311A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         - </w:t>
            </w:r>
            <w:r w:rsidR="00B8311A" w:rsidRPr="00B8311A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>กระตือรือร้น</w:t>
            </w:r>
          </w:p>
          <w:p w14:paraId="059B7BB1" w14:textId="4F30300A" w:rsidR="0072709C" w:rsidRDefault="0072709C" w:rsidP="0072709C">
            <w:pPr>
              <w:pStyle w:val="ListParagraph"/>
              <w:numPr>
                <w:ilvl w:val="0"/>
                <w:numId w:val="1"/>
              </w:numPr>
              <w:tabs>
                <w:tab w:val="left" w:pos="2018"/>
              </w:tabs>
              <w:ind w:left="175" w:hanging="120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>พูดน้อย</w:t>
            </w:r>
            <w:r w:rsidR="00B8311A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                    - มีความ</w:t>
            </w:r>
            <w:r w:rsidR="00B8311A" w:rsidRPr="00B8311A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>ทะเยอทะยาน</w:t>
            </w:r>
          </w:p>
          <w:p w14:paraId="38E4DF30" w14:textId="77777777" w:rsidR="0072709C" w:rsidRPr="00B1516C" w:rsidRDefault="0072709C" w:rsidP="0072709C">
            <w:pPr>
              <w:pStyle w:val="ListParagraph"/>
              <w:numPr>
                <w:ilvl w:val="0"/>
                <w:numId w:val="1"/>
              </w:numPr>
              <w:tabs>
                <w:tab w:val="left" w:pos="2018"/>
              </w:tabs>
              <w:ind w:left="175" w:hanging="120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>อ่อนน้อมถ่อมตน</w:t>
            </w:r>
          </w:p>
          <w:p w14:paraId="3F52FC85" w14:textId="77777777" w:rsidR="0072709C" w:rsidRPr="00A556F2" w:rsidRDefault="0072709C" w:rsidP="0072709C">
            <w:pPr>
              <w:pStyle w:val="Heading3"/>
              <w:spacing w:before="120" w:after="0"/>
              <w:jc w:val="center"/>
              <w:rPr>
                <w:rFonts w:ascii="TH SarabunPSK" w:hAnsi="TH SarabunPSK" w:cs="TH SarabunPSK"/>
                <w:b w:val="0"/>
                <w:bCs/>
                <w:color w:val="FFFFFF" w:themeColor="background1"/>
                <w:sz w:val="32"/>
                <w:szCs w:val="32"/>
                <w:cs/>
              </w:rPr>
            </w:pPr>
            <w:r w:rsidRPr="00A556F2">
              <w:rPr>
                <w:rFonts w:ascii="TH SarabunPSK" w:hAnsi="TH SarabunPSK" w:cs="TH SarabunPSK"/>
                <w:b w:val="0"/>
                <w:bCs/>
                <w:color w:val="FFFFFF" w:themeColor="background1"/>
                <w:sz w:val="32"/>
                <w:szCs w:val="32"/>
                <w:cs/>
              </w:rPr>
              <w:t>ติดต่อ</w:t>
            </w:r>
          </w:p>
          <w:p w14:paraId="6DAE4A1D" w14:textId="77777777" w:rsidR="0072709C" w:rsidRPr="00A556F2" w:rsidRDefault="0072709C" w:rsidP="0072709C">
            <w:pP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</w:rPr>
              <w:t>โทร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: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 xml:space="preserve"> 000-000-0000</w:t>
            </w:r>
          </w:p>
          <w:p w14:paraId="525E2588" w14:textId="77777777" w:rsidR="0072709C" w:rsidRPr="00A556F2" w:rsidRDefault="0072709C" w:rsidP="0072709C">
            <w:pP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E-mail: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 xml:space="preserve"> </w:t>
            </w:r>
            <w:hyperlink r:id="rId10" w:history="1">
              <w:r w:rsidRPr="00A556F2">
                <w:rPr>
                  <w:rStyle w:val="Hyperlink"/>
                  <w:rFonts w:ascii="TH SarabunPSK" w:hAnsi="TH SarabunPSK" w:cs="TH SarabunPSK"/>
                  <w:color w:val="FFFFFF" w:themeColor="background1"/>
                  <w:sz w:val="28"/>
                  <w:szCs w:val="28"/>
                  <w:u w:val="none"/>
                  <w:lang w:val="en-US"/>
                </w:rPr>
                <w:t>someone@example.com</w:t>
              </w:r>
            </w:hyperlink>
          </w:p>
          <w:p w14:paraId="00D2BAEF" w14:textId="77777777" w:rsidR="0072709C" w:rsidRPr="00A556F2" w:rsidRDefault="0072709C" w:rsidP="0072709C">
            <w:pP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>ที่อยู่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: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 xml:space="preserve"> เลขที่ 99 ม.8 ต.โคกเคียน อ.เมือง </w:t>
            </w:r>
          </w:p>
          <w:p w14:paraId="2F5A2536" w14:textId="77777777" w:rsidR="0072709C" w:rsidRPr="00A556F2" w:rsidRDefault="0072709C" w:rsidP="0072709C">
            <w:pP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  <w:t>จ.นราธิวาส 96000</w:t>
            </w:r>
          </w:p>
          <w:p w14:paraId="30525FE9" w14:textId="77777777" w:rsidR="0072709C" w:rsidRPr="00A556F2" w:rsidRDefault="0072709C" w:rsidP="0072709C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val="en-US"/>
              </w:rPr>
              <w:t>โซ</w:t>
            </w:r>
            <w:proofErr w:type="spellStart"/>
            <w:r w:rsidRPr="00A556F2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val="en-US"/>
              </w:rPr>
              <w:t>เชีย</w:t>
            </w:r>
            <w:proofErr w:type="spellEnd"/>
            <w:r w:rsidRPr="00A556F2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val="en-US"/>
              </w:rPr>
              <w:t>ล</w:t>
            </w:r>
          </w:p>
          <w:p w14:paraId="63364413" w14:textId="77777777" w:rsidR="0072709C" w:rsidRPr="00A556F2" w:rsidRDefault="0072709C" w:rsidP="0072709C">
            <w:pP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FB:</w:t>
            </w:r>
          </w:p>
          <w:p w14:paraId="33DE679B" w14:textId="77777777" w:rsidR="0072709C" w:rsidRPr="00A556F2" w:rsidRDefault="0072709C" w:rsidP="0072709C">
            <w:pP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IG:</w:t>
            </w:r>
          </w:p>
          <w:p w14:paraId="7639673E" w14:textId="77777777" w:rsidR="0072709C" w:rsidRPr="00A556F2" w:rsidRDefault="0072709C" w:rsidP="0072709C">
            <w:pP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Line:</w:t>
            </w:r>
          </w:p>
          <w:p w14:paraId="133AAFBC" w14:textId="77777777" w:rsidR="0072709C" w:rsidRPr="00A556F2" w:rsidRDefault="0072709C" w:rsidP="0072709C">
            <w:pPr>
              <w:pStyle w:val="Heading3"/>
              <w:spacing w:before="120" w:after="0"/>
              <w:jc w:val="center"/>
              <w:rPr>
                <w:rFonts w:ascii="TH SarabunPSK" w:hAnsi="TH SarabunPSK" w:cs="TH SarabunPSK"/>
                <w:b w:val="0"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A556F2">
              <w:rPr>
                <w:rFonts w:ascii="TH SarabunPSK" w:hAnsi="TH SarabunPSK" w:cs="TH SarabunPSK"/>
                <w:b w:val="0"/>
                <w:bCs/>
                <w:color w:val="FFFFFF" w:themeColor="background1"/>
                <w:sz w:val="32"/>
                <w:szCs w:val="32"/>
                <w:cs/>
                <w:lang w:val="en-US"/>
              </w:rPr>
              <w:t>ทักษะและความสามารถ</w:t>
            </w:r>
          </w:p>
          <w:p w14:paraId="4D747CAA" w14:textId="77777777" w:rsidR="0072709C" w:rsidRPr="00624395" w:rsidRDefault="0072709C" w:rsidP="0072709C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62439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  <w:lang w:val="en-US"/>
              </w:rPr>
              <w:t>ด้านภาษา</w:t>
            </w:r>
          </w:p>
          <w:p w14:paraId="08DF5689" w14:textId="77777777" w:rsidR="0072709C" w:rsidRPr="00A556F2" w:rsidRDefault="0072709C" w:rsidP="0072709C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ภาษาอังกฤษ </w:t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</w:p>
          <w:p w14:paraId="7B0771E6" w14:textId="62D3394B" w:rsidR="0072709C" w:rsidRPr="00A556F2" w:rsidRDefault="0072709C" w:rsidP="0072709C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ภาษาจีน      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</w:p>
          <w:p w14:paraId="67A9843B" w14:textId="77777777" w:rsidR="0072709C" w:rsidRPr="00624395" w:rsidRDefault="0072709C" w:rsidP="0072709C">
            <w:pPr>
              <w:spacing w:before="120"/>
              <w:ind w:left="23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62439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  <w:lang w:val="en-US"/>
              </w:rPr>
              <w:t>ด้านซอฟต์แวร์</w:t>
            </w:r>
          </w:p>
          <w:p w14:paraId="6D42B90D" w14:textId="77777777" w:rsidR="0072709C" w:rsidRPr="00A556F2" w:rsidRDefault="0072709C" w:rsidP="0072709C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 xml:space="preserve">Microsoft Word 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</w:p>
          <w:p w14:paraId="33C21DF6" w14:textId="77777777" w:rsidR="0072709C" w:rsidRDefault="0072709C" w:rsidP="0072709C">
            <w:pPr>
              <w:pStyle w:val="ListParagraph"/>
              <w:numPr>
                <w:ilvl w:val="0"/>
                <w:numId w:val="1"/>
              </w:numPr>
              <w:ind w:left="164" w:hanging="142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>Microsoft</w:t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 xml:space="preserve">Excel </w:t>
            </w:r>
            <w:r w:rsidRPr="00A556F2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  <w:r w:rsidRPr="00A556F2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EA"/>
            </w:r>
          </w:p>
          <w:p w14:paraId="2E95CC33" w14:textId="23D66BF8" w:rsidR="00624395" w:rsidRPr="00624395" w:rsidRDefault="00624395" w:rsidP="00624395">
            <w:pPr>
              <w:ind w:left="22"/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  <w:lang w:val="en-US"/>
              </w:rPr>
            </w:pPr>
            <w:r w:rsidRPr="0062439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  <w:lang w:val="en-US"/>
              </w:rPr>
              <w:t>ด้านสังคม</w:t>
            </w:r>
          </w:p>
          <w:p w14:paraId="3904321F" w14:textId="78B70FEE" w:rsidR="0072709C" w:rsidRDefault="0072709C" w:rsidP="0072709C">
            <w:pPr>
              <w:spacing w:before="120"/>
              <w:ind w:left="23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97"/>
            </w:r>
            <w: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>สามารถทำงานเป็นทีมได้ดี</w:t>
            </w:r>
            <w:r w:rsidR="00B8311A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 </w:t>
            </w:r>
            <w:r w:rsidR="00B8311A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lang w:val="en-US"/>
              </w:rPr>
              <w:sym w:font="Wingdings 2" w:char="F097"/>
            </w:r>
            <w:r w:rsidR="00B8311A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</w:t>
            </w:r>
            <w:r w:rsidR="005014C3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>สาม</w:t>
            </w:r>
            <w:r w:rsidR="00624395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>า</w:t>
            </w:r>
            <w:r w:rsidR="005014C3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>รถเป็นผู้ตามที่ดี</w:t>
            </w:r>
          </w:p>
          <w:p w14:paraId="71039B3D" w14:textId="08417070" w:rsidR="0072709C" w:rsidRDefault="0072709C" w:rsidP="0072709C">
            <w:pPr>
              <w:ind w:left="23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sym w:font="Wingdings 2" w:char="F097"/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สามารถเป็นผู้นำได้</w:t>
            </w:r>
            <w:r w:rsidR="00624395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          </w:t>
            </w:r>
            <w:r w:rsidR="00624395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sym w:font="Wingdings 2" w:char="F097"/>
            </w:r>
            <w:r w:rsidR="00624395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เรียนรู้งานได้รวดเร็ว</w:t>
            </w:r>
          </w:p>
          <w:p w14:paraId="3267540B" w14:textId="77777777" w:rsidR="0072709C" w:rsidRDefault="0072709C" w:rsidP="0072709C">
            <w:pPr>
              <w:ind w:left="23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sym w:font="Wingdings 2" w:char="F097"/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กล้าตัดสินใจ</w:t>
            </w:r>
          </w:p>
          <w:p w14:paraId="410FFE97" w14:textId="77777777" w:rsidR="0072709C" w:rsidRDefault="0072709C" w:rsidP="0072709C">
            <w:pPr>
              <w:ind w:left="23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lang w:val="en-US"/>
              </w:rPr>
              <w:sym w:font="Wingdings 2" w:char="F097"/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กล้าแสดงออก</w:t>
            </w:r>
          </w:p>
          <w:p w14:paraId="756A7055" w14:textId="7FC7A81A" w:rsidR="0072709C" w:rsidRPr="00C22E99" w:rsidRDefault="0072709C" w:rsidP="0072709C">
            <w:pPr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cs/>
                <w:lang w:val="en-US"/>
              </w:rPr>
            </w:pPr>
          </w:p>
        </w:tc>
        <w:tc>
          <w:tcPr>
            <w:tcW w:w="250" w:type="dxa"/>
          </w:tcPr>
          <w:p w14:paraId="224384DA" w14:textId="2C0C2F2A" w:rsidR="0072709C" w:rsidRDefault="0072709C" w:rsidP="0072709C">
            <w:pPr>
              <w:ind w:left="-175"/>
            </w:pPr>
          </w:p>
        </w:tc>
        <w:tc>
          <w:tcPr>
            <w:tcW w:w="7063" w:type="dxa"/>
          </w:tcPr>
          <w:p w14:paraId="308D2702" w14:textId="61C3D98D" w:rsidR="007D12A3" w:rsidRDefault="007D12A3" w:rsidP="007D12A3">
            <w:pPr>
              <w:rPr>
                <w:rFonts w:ascii="TH SarabunPSK" w:hAnsi="TH SarabunPSK" w:cs="TH SarabunPSK"/>
                <w:sz w:val="72"/>
                <w:szCs w:val="72"/>
              </w:rPr>
            </w:pPr>
          </w:p>
          <w:p w14:paraId="273F4A59" w14:textId="05928910" w:rsidR="004C685F" w:rsidRPr="004C685F" w:rsidRDefault="004C685F" w:rsidP="004C685F">
            <w:pPr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</w:pPr>
            <w:r w:rsidRPr="004C685F">
              <w:rPr>
                <w:rFonts w:ascii="TH SarabunPSK" w:hAnsi="TH SarabunPSK" w:cs="TH SarabunPSK" w:hint="cs"/>
                <w:b/>
                <w:bCs/>
                <w:sz w:val="72"/>
                <w:szCs w:val="72"/>
                <w:cs/>
              </w:rPr>
              <w:t>ชื่อ-สกุล</w:t>
            </w:r>
          </w:p>
          <w:p w14:paraId="0455662D" w14:textId="5F8FC332" w:rsidR="00E133C2" w:rsidRPr="004C3F29" w:rsidRDefault="005014C3" w:rsidP="00E133C2">
            <w:pPr>
              <w:rPr>
                <w:rFonts w:ascii="TH SarabunPSK" w:hAnsi="TH SarabunPSK" w:cs="TH SarabunPSK"/>
                <w:color w:val="D006B3"/>
                <w:sz w:val="32"/>
                <w:szCs w:val="32"/>
                <w:lang w:val="en-US"/>
              </w:rPr>
            </w:pPr>
            <w:r w:rsidRPr="004C3F29">
              <w:rPr>
                <w:rFonts w:ascii="TH SarabunPSK" w:hAnsi="TH SarabunPSK" w:cs="TH SarabunPSK"/>
                <w:noProof/>
                <w:color w:val="D006B3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59A8E4" wp14:editId="69F5894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290195</wp:posOffset>
                      </wp:positionV>
                      <wp:extent cx="4316095" cy="14605"/>
                      <wp:effectExtent l="57150" t="57150" r="84455" b="80645"/>
                      <wp:wrapNone/>
                      <wp:docPr id="27" name="ตัวเชื่อมต่อ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6095" cy="14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prstDash val="lgDashDotDot"/>
                                <a:headEnd type="diamond" w="lg" len="lg"/>
                                <a:tailEnd type="diamond" w="lg" len="lg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DE346" id="ตัวเชื่อมต่อตรง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22.85pt" to="337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" strokecolor="#94b6d2 [3204]" strokeweight="1.5pt">
                      <v:stroke dashstyle="longDashDotDot" startarrow="diamond" startarrowwidth="wide" startarrowlength="long" endarrow="diamond" endarrowwidth="wide" endarrowlength="long" joinstyle="miter"/>
                    </v:line>
                  </w:pict>
                </mc:Fallback>
              </mc:AlternateContent>
            </w:r>
          </w:p>
          <w:p w14:paraId="34B3AC83" w14:textId="477B4841" w:rsidR="00E133C2" w:rsidRPr="00E133C2" w:rsidRDefault="00E133C2" w:rsidP="00E133C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2F17C821" w14:textId="2779BD06" w:rsidR="0072709C" w:rsidRPr="00B8311A" w:rsidRDefault="0072709C" w:rsidP="0072709C">
            <w:pPr>
              <w:pStyle w:val="Heading2"/>
              <w:spacing w:before="12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  <w:p w14:paraId="3E656032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กำลังศึกษา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สาขาวิชาการจัดการ</w:t>
            </w:r>
          </w:p>
          <w:p w14:paraId="52283F92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มหาวิทยาลัยนราธิวาสราชนครินทร์</w:t>
            </w:r>
          </w:p>
          <w:p w14:paraId="6D1BA2F9" w14:textId="58669508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2560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 โรงเรียนนราสิขาลัย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เกรดเฉลี่ย 2.85</w:t>
            </w:r>
          </w:p>
          <w:p w14:paraId="268D573F" w14:textId="106B26F8" w:rsidR="004C685F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2557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2560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โรงเรียกรุงเทพค</w:t>
            </w:r>
            <w:proofErr w:type="spellStart"/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ริส</w:t>
            </w:r>
            <w:proofErr w:type="spellEnd"/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เตียน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เกรดเฉลี่ย 2.4</w:t>
            </w:r>
          </w:p>
          <w:p w14:paraId="5EA5C03F" w14:textId="77777777" w:rsidR="0072709C" w:rsidRPr="00B8311A" w:rsidRDefault="0072709C" w:rsidP="004C685F">
            <w:pPr>
              <w:pStyle w:val="Heading2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กิจกรรมในมหาวิทยาลัยฯ</w:t>
            </w:r>
          </w:p>
          <w:p w14:paraId="17CD2687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พ.ศ. 2563 - ตัวแทนคณะฯ ประกวดดาว-เดือน</w:t>
            </w:r>
          </w:p>
          <w:p w14:paraId="344BC343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พ.ศ. 2564 - งานสถาปนามหาวิทยาลัยนราธิวาสราชนครินทร์ ครั้งที่ 16</w:t>
            </w:r>
          </w:p>
          <w:p w14:paraId="386A69DF" w14:textId="3C01140E" w:rsidR="004C685F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สตาฟจัดบูธของสาขาวิชาการจัดการ</w:t>
            </w:r>
          </w:p>
          <w:p w14:paraId="5475FC75" w14:textId="77777777" w:rsidR="0072709C" w:rsidRPr="00B8311A" w:rsidRDefault="0072709C" w:rsidP="004C685F">
            <w:pPr>
              <w:pStyle w:val="Heading2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ประสบการณ์การทำงาน</w:t>
            </w:r>
          </w:p>
          <w:p w14:paraId="4D630472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พ.ศ. 256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>2561 พนักงานเสิร์ฟ ร้านอาหาร มันตรา</w:t>
            </w:r>
          </w:p>
          <w:p w14:paraId="6AAE717D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2562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 </w:t>
            </w:r>
            <w:proofErr w:type="spellStart"/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>เบ</w:t>
            </w:r>
            <w:proofErr w:type="spellEnd"/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>ลบ</w:t>
            </w:r>
            <w:proofErr w:type="spellStart"/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>อย</w:t>
            </w:r>
            <w:proofErr w:type="spellEnd"/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311A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B8311A">
              <w:rPr>
                <w:rFonts w:ascii="TH SarabunPSK" w:hAnsi="TH SarabunPSK" w:cs="TH SarabunPSK"/>
                <w:sz w:val="32"/>
                <w:szCs w:val="32"/>
              </w:rPr>
              <w:instrText xml:space="preserve"> HYPERLINK "https://www.booking.com/hotel/th/four-seasons-bangkok-at-chao-phraya-river.th.html?aid=356980&amp;label=gog235jc-1DCAMYyAEo3QE4rAJIJlgDaN0BiAEBmAEmuAEXyAEP2AED6AEB-AECiAIBqAIDuAKqn5ycBsACAdICJDUwZmM2NjdhLTc5NGItNDU4Yi05ZGEyLTZlNjBlZDMxMTJiNtgCBOACAQ&amp;sid=d3674dafdd394a796e0e7d01041343d0" \o "</w:instrTex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โรงแรมโฟร์ซีซั่นส์ กรุงเทพฯ ริมแม่น้ำเจ้าพระยา - </w:instrText>
            </w:r>
            <w:r w:rsidRPr="00B8311A">
              <w:rPr>
                <w:rFonts w:ascii="TH SarabunPSK" w:hAnsi="TH SarabunPSK" w:cs="TH SarabunPSK"/>
                <w:sz w:val="32"/>
                <w:szCs w:val="32"/>
              </w:rPr>
              <w:cr/>
              <w:instrText xml:space="preserve"> &amp;#xE2A;&amp;#xE32;&amp;#xE17;&amp;#xE23;, &amp;#xE01;&amp;#xE23;&amp;#xE38;&amp;#xE07;&amp;#xE40;&amp;#xE17;&amp;#xE1E;&amp;#xE21;&amp;#xE2B;&amp;#xE32;&amp;#xE19;&amp;#xE04;&amp;#xE23;</w:instrText>
            </w:r>
            <w:r w:rsidRPr="00B8311A">
              <w:rPr>
                <w:rFonts w:ascii="TH SarabunPSK" w:hAnsi="TH SarabunPSK" w:cs="TH SarabunPSK"/>
                <w:sz w:val="32"/>
                <w:szCs w:val="32"/>
              </w:rPr>
              <w:cr/>
              <w:instrText xml:space="preserve"> " </w:instrText>
            </w:r>
            <w:r w:rsidRPr="00B8311A">
              <w:rPr>
                <w:rFonts w:ascii="TH SarabunPSK" w:hAnsi="TH SarabunPSK" w:cs="TH SarabunPSK"/>
                <w:sz w:val="32"/>
                <w:szCs w:val="32"/>
              </w:rPr>
            </w:r>
            <w:r w:rsidRPr="00B8311A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B8311A">
              <w:rPr>
                <w:rStyle w:val="bui-cardtitle"/>
                <w:rFonts w:ascii="TH SarabunPSK" w:hAnsi="TH SarabunPSK" w:cs="TH SarabunPSK"/>
                <w:sz w:val="32"/>
                <w:szCs w:val="32"/>
                <w:cs/>
              </w:rPr>
              <w:t>โรงแรมโฟร์ซี</w:t>
            </w:r>
            <w:proofErr w:type="spellStart"/>
            <w:r w:rsidRPr="00B8311A">
              <w:rPr>
                <w:rStyle w:val="bui-cardtitle"/>
                <w:rFonts w:ascii="TH SarabunPSK" w:hAnsi="TH SarabunPSK" w:cs="TH SarabunPSK"/>
                <w:sz w:val="32"/>
                <w:szCs w:val="32"/>
                <w:cs/>
              </w:rPr>
              <w:t>ซั่นส์</w:t>
            </w:r>
            <w:proofErr w:type="spellEnd"/>
          </w:p>
          <w:p w14:paraId="4144ADB7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14:paraId="02C90F24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6567A64" w14:textId="00342F06" w:rsidR="0072709C" w:rsidRPr="00B8311A" w:rsidRDefault="0072709C" w:rsidP="0072709C">
            <w:pPr>
              <w:pStyle w:val="Heading2"/>
              <w:spacing w:before="12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เป้าหมายในการ</w:t>
            </w:r>
            <w:r w:rsidR="00894979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ฝึกสหกิจศึกษา/ฝึกประสบการณ์วิชาชีพ</w:t>
            </w:r>
          </w:p>
          <w:p w14:paraId="6EA255E0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เพื่อศึกษาการทำงานของฝ่ายบุคคล</w:t>
            </w:r>
          </w:p>
          <w:p w14:paraId="64C55368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011D9F51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7F0FA286" w14:textId="77777777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15DADBA1" w14:textId="3CE50821" w:rsidR="0072709C" w:rsidRPr="00624395" w:rsidRDefault="0072709C" w:rsidP="0072709C">
            <w:pPr>
              <w:pStyle w:val="Heading2"/>
              <w:spacing w:before="120" w:after="0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</w:rPr>
              <w:t>บุคคลอ้างอิง อาจารย์</w:t>
            </w:r>
            <w:r w:rsidR="006243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สหกิจประจำสาขา</w:t>
            </w:r>
          </w:p>
          <w:p w14:paraId="0828672A" w14:textId="25532279" w:rsidR="0072709C" w:rsidRPr="00B8311A" w:rsidRDefault="0072709C" w:rsidP="0072709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อาจารย์</w:t>
            </w:r>
            <w:r w:rsidR="00624395">
              <w:rPr>
                <w:rFonts w:ascii="TH SarabunPSK" w:hAnsi="TH SarabunPSK" w:cs="TH SarabunPSK"/>
                <w:sz w:val="32"/>
                <w:szCs w:val="32"/>
                <w:lang w:val="en-US"/>
              </w:rPr>
              <w:t>XXXXXXXXXXXXXX</w:t>
            </w:r>
          </w:p>
          <w:p w14:paraId="099FCDC0" w14:textId="6CFCAB61" w:rsidR="004C3F29" w:rsidRDefault="0072709C" w:rsidP="0072709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8311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โทร</w:t>
            </w:r>
            <w:r w:rsidRPr="00B8311A">
              <w:rPr>
                <w:rFonts w:ascii="TH SarabunPSK" w:hAnsi="TH SarabunPSK" w:cs="TH SarabunPSK"/>
                <w:sz w:val="32"/>
                <w:szCs w:val="32"/>
                <w:lang w:val="en-US"/>
              </w:rPr>
              <w:t>:</w:t>
            </w:r>
            <w:r w:rsidR="0089497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00</w:t>
            </w:r>
            <w:r w:rsidRPr="00B8311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B8311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0000-0000</w:t>
            </w:r>
          </w:p>
          <w:p w14:paraId="2070A4C4" w14:textId="77777777" w:rsidR="004C3F29" w:rsidRDefault="004C3F29" w:rsidP="0072709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14:paraId="110A682A" w14:textId="3B14DCF1" w:rsidR="004C3F29" w:rsidRPr="004B4EAB" w:rsidRDefault="004C3F29" w:rsidP="0072709C">
            <w:pPr>
              <w:rPr>
                <w:rFonts w:ascii="TH SarabunPSK" w:hAnsi="TH SarabunPSK" w:cs="TH SarabunPSK"/>
                <w:sz w:val="22"/>
                <w:szCs w:val="28"/>
                <w:cs/>
                <w:lang w:val="en-US"/>
              </w:rPr>
            </w:pPr>
            <w:r w:rsidRPr="004C3F29">
              <w:rPr>
                <w:rFonts w:ascii="TH SarabunPSK" w:hAnsi="TH SarabunPSK" w:cs="TH SarabunPSK"/>
                <w:noProof/>
                <w:color w:val="D006B3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CD7A1" wp14:editId="2C98F9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61595</wp:posOffset>
                      </wp:positionV>
                      <wp:extent cx="4316095" cy="14605"/>
                      <wp:effectExtent l="57150" t="57150" r="84455" b="80645"/>
                      <wp:wrapNone/>
                      <wp:docPr id="30" name="ตัวเชื่อมต่อ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6095" cy="14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prstDash val="lgDashDotDot"/>
                                <a:headEnd type="diamond" w="lg" len="lg"/>
                                <a:tailEnd type="diamond" w="lg" len="lg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3F15C" id="ตัวเชื่อมต่อตรง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85pt" to="339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" strokecolor="#94b6d2 [3204]" strokeweight="1.5pt">
                      <v:stroke dashstyle="longDashDotDot" startarrow="diamond" startarrowwidth="wide" startarrowlength="long" endarrow="diamond" endarrowwidth="wide" endarrowlength="long" joinstyle="miter"/>
                    </v:line>
                  </w:pict>
                </mc:Fallback>
              </mc:AlternateContent>
            </w:r>
          </w:p>
        </w:tc>
      </w:tr>
    </w:tbl>
    <w:p w14:paraId="1B9D6D88" w14:textId="77777777" w:rsidR="00262204" w:rsidRPr="004C3F29" w:rsidRDefault="00262204" w:rsidP="005E0F4A">
      <w:pPr>
        <w:rPr>
          <w:lang w:val="en-US"/>
        </w:rPr>
      </w:pPr>
    </w:p>
    <w:sectPr w:rsidR="00262204" w:rsidRPr="004C3F29" w:rsidSect="00C366B4">
      <w:headerReference w:type="default" r:id="rId11"/>
      <w:pgSz w:w="11906" w:h="16838" w:code="9"/>
      <w:pgMar w:top="284" w:right="284" w:bottom="289" w:left="2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21A7" w14:textId="77777777" w:rsidR="00AA17B8" w:rsidRDefault="00AA17B8" w:rsidP="000C45FF">
      <w:r>
        <w:separator/>
      </w:r>
    </w:p>
  </w:endnote>
  <w:endnote w:type="continuationSeparator" w:id="0">
    <w:p w14:paraId="6A3E5289" w14:textId="77777777" w:rsidR="00AA17B8" w:rsidRDefault="00AA17B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372AA" w14:textId="77777777" w:rsidR="00AA17B8" w:rsidRDefault="00AA17B8" w:rsidP="000C45FF">
      <w:r>
        <w:separator/>
      </w:r>
    </w:p>
  </w:footnote>
  <w:footnote w:type="continuationSeparator" w:id="0">
    <w:p w14:paraId="5D93CAA7" w14:textId="77777777" w:rsidR="00AA17B8" w:rsidRDefault="00AA17B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818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2750BE" wp14:editId="26E58A06">
          <wp:simplePos x="0" y="0"/>
          <wp:positionH relativeFrom="margin">
            <wp:posOffset>38100</wp:posOffset>
          </wp:positionH>
          <wp:positionV relativeFrom="margin">
            <wp:posOffset>-4918</wp:posOffset>
          </wp:positionV>
          <wp:extent cx="7287260" cy="9132022"/>
          <wp:effectExtent l="38100" t="38100" r="104140" b="88265"/>
          <wp:wrapNone/>
          <wp:docPr id="20" name="กราฟิก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260" cy="913202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A4605"/>
    <w:multiLevelType w:val="hybridMultilevel"/>
    <w:tmpl w:val="2E328794"/>
    <w:lvl w:ilvl="0" w:tplc="451E1E64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9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8F"/>
    <w:rsid w:val="00036450"/>
    <w:rsid w:val="00074162"/>
    <w:rsid w:val="00094499"/>
    <w:rsid w:val="000B61C4"/>
    <w:rsid w:val="000C45FF"/>
    <w:rsid w:val="000E3FD1"/>
    <w:rsid w:val="00112054"/>
    <w:rsid w:val="001226B2"/>
    <w:rsid w:val="00140593"/>
    <w:rsid w:val="001525E1"/>
    <w:rsid w:val="00180329"/>
    <w:rsid w:val="0019001F"/>
    <w:rsid w:val="001A3B1D"/>
    <w:rsid w:val="001A74A5"/>
    <w:rsid w:val="001B2ABD"/>
    <w:rsid w:val="001E0391"/>
    <w:rsid w:val="001E1759"/>
    <w:rsid w:val="001F1ECC"/>
    <w:rsid w:val="002400EB"/>
    <w:rsid w:val="00256CF7"/>
    <w:rsid w:val="00262204"/>
    <w:rsid w:val="00281FD5"/>
    <w:rsid w:val="002A6AB7"/>
    <w:rsid w:val="002B5990"/>
    <w:rsid w:val="0030481B"/>
    <w:rsid w:val="003156FC"/>
    <w:rsid w:val="003254B5"/>
    <w:rsid w:val="0036317C"/>
    <w:rsid w:val="00363AE2"/>
    <w:rsid w:val="0037121F"/>
    <w:rsid w:val="003A6B7D"/>
    <w:rsid w:val="003B06CA"/>
    <w:rsid w:val="00405647"/>
    <w:rsid w:val="004071FC"/>
    <w:rsid w:val="00434DC0"/>
    <w:rsid w:val="00445947"/>
    <w:rsid w:val="004813B3"/>
    <w:rsid w:val="00496591"/>
    <w:rsid w:val="004B17FC"/>
    <w:rsid w:val="004B4EAB"/>
    <w:rsid w:val="004C3F29"/>
    <w:rsid w:val="004C63E4"/>
    <w:rsid w:val="004C685F"/>
    <w:rsid w:val="004D3011"/>
    <w:rsid w:val="005014C3"/>
    <w:rsid w:val="00504990"/>
    <w:rsid w:val="005100CF"/>
    <w:rsid w:val="005262AC"/>
    <w:rsid w:val="00543457"/>
    <w:rsid w:val="00573048"/>
    <w:rsid w:val="00584EB1"/>
    <w:rsid w:val="005C5240"/>
    <w:rsid w:val="005E0F4A"/>
    <w:rsid w:val="005E39D5"/>
    <w:rsid w:val="005F15BF"/>
    <w:rsid w:val="00600670"/>
    <w:rsid w:val="0062123A"/>
    <w:rsid w:val="00624395"/>
    <w:rsid w:val="00646E75"/>
    <w:rsid w:val="006771D0"/>
    <w:rsid w:val="0068148F"/>
    <w:rsid w:val="006B10C9"/>
    <w:rsid w:val="006B5A4F"/>
    <w:rsid w:val="006C3042"/>
    <w:rsid w:val="006E306E"/>
    <w:rsid w:val="00715FCB"/>
    <w:rsid w:val="0072709C"/>
    <w:rsid w:val="00743101"/>
    <w:rsid w:val="00765B05"/>
    <w:rsid w:val="007775E1"/>
    <w:rsid w:val="007867A0"/>
    <w:rsid w:val="007927F5"/>
    <w:rsid w:val="007D12A3"/>
    <w:rsid w:val="00802CA0"/>
    <w:rsid w:val="00814795"/>
    <w:rsid w:val="00846782"/>
    <w:rsid w:val="00847599"/>
    <w:rsid w:val="00876D5B"/>
    <w:rsid w:val="00890973"/>
    <w:rsid w:val="00894979"/>
    <w:rsid w:val="00921955"/>
    <w:rsid w:val="009260CD"/>
    <w:rsid w:val="00952C25"/>
    <w:rsid w:val="0097010E"/>
    <w:rsid w:val="00993C28"/>
    <w:rsid w:val="009A4534"/>
    <w:rsid w:val="009A6298"/>
    <w:rsid w:val="009E02F7"/>
    <w:rsid w:val="00A2118D"/>
    <w:rsid w:val="00A556F2"/>
    <w:rsid w:val="00A647AF"/>
    <w:rsid w:val="00AA17B8"/>
    <w:rsid w:val="00AB6F09"/>
    <w:rsid w:val="00AD76E2"/>
    <w:rsid w:val="00AE7882"/>
    <w:rsid w:val="00B1516C"/>
    <w:rsid w:val="00B20152"/>
    <w:rsid w:val="00B359E4"/>
    <w:rsid w:val="00B57D98"/>
    <w:rsid w:val="00B70850"/>
    <w:rsid w:val="00B8311A"/>
    <w:rsid w:val="00C066B6"/>
    <w:rsid w:val="00C22E99"/>
    <w:rsid w:val="00C366B4"/>
    <w:rsid w:val="00C37BA1"/>
    <w:rsid w:val="00C4674C"/>
    <w:rsid w:val="00C506CF"/>
    <w:rsid w:val="00C72BED"/>
    <w:rsid w:val="00C927AA"/>
    <w:rsid w:val="00C9578B"/>
    <w:rsid w:val="00CB0055"/>
    <w:rsid w:val="00CF0672"/>
    <w:rsid w:val="00D2522B"/>
    <w:rsid w:val="00D4045F"/>
    <w:rsid w:val="00D422DE"/>
    <w:rsid w:val="00D452B1"/>
    <w:rsid w:val="00D5459D"/>
    <w:rsid w:val="00D570A1"/>
    <w:rsid w:val="00DA0566"/>
    <w:rsid w:val="00DA1F4D"/>
    <w:rsid w:val="00DA2224"/>
    <w:rsid w:val="00DD172A"/>
    <w:rsid w:val="00DE7807"/>
    <w:rsid w:val="00E133C2"/>
    <w:rsid w:val="00E1558F"/>
    <w:rsid w:val="00E25A26"/>
    <w:rsid w:val="00E4381A"/>
    <w:rsid w:val="00E45DAF"/>
    <w:rsid w:val="00E55D74"/>
    <w:rsid w:val="00F422E9"/>
    <w:rsid w:val="00F550F3"/>
    <w:rsid w:val="00F60274"/>
    <w:rsid w:val="00F77FB9"/>
    <w:rsid w:val="00FB068F"/>
    <w:rsid w:val="00F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0F5EE"/>
  <w14:defaultImageDpi w14:val="32767"/>
  <w15:chartTrackingRefBased/>
  <w15:docId w15:val="{FC6E1E95-B1E1-48B4-827D-EF820D8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h-T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E1558F"/>
    <w:rPr>
      <w:rFonts w:cs="Leelawadee"/>
      <w:sz w:val="18"/>
      <w:szCs w:val="2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58F"/>
    <w:pPr>
      <w:keepNext/>
      <w:keepLines/>
      <w:spacing w:before="240"/>
      <w:outlineLvl w:val="0"/>
    </w:pPr>
    <w:rPr>
      <w:rFonts w:asciiTheme="majorHAnsi" w:eastAsiaTheme="majorEastAsia" w:hAnsiTheme="majorHAns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558F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558F"/>
    <w:pPr>
      <w:keepNext/>
      <w:keepLines/>
      <w:spacing w:before="240" w:after="120"/>
      <w:outlineLvl w:val="2"/>
    </w:pPr>
    <w:rPr>
      <w:rFonts w:asciiTheme="majorHAnsi" w:eastAsiaTheme="majorEastAsia" w:hAnsiTheme="majorHAns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558F"/>
    <w:rPr>
      <w:rFonts w:asciiTheme="majorHAnsi" w:eastAsiaTheme="majorEastAsia" w:hAnsiTheme="majorHAnsi" w:cs="Leelawadee"/>
      <w:b/>
      <w:bCs/>
      <w:caps/>
      <w:sz w:val="22"/>
      <w:szCs w:val="26"/>
      <w:lang w:bidi="th-TH"/>
    </w:rPr>
  </w:style>
  <w:style w:type="paragraph" w:styleId="Title">
    <w:name w:val="Title"/>
    <w:basedOn w:val="Normal"/>
    <w:next w:val="Normal"/>
    <w:link w:val="TitleChar"/>
    <w:uiPriority w:val="10"/>
    <w:qFormat/>
    <w:rsid w:val="00E1558F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1558F"/>
    <w:rPr>
      <w:rFonts w:cs="Leelawadee"/>
      <w:caps/>
      <w:color w:val="000000" w:themeColor="text1"/>
      <w:sz w:val="96"/>
      <w:szCs w:val="76"/>
      <w:lang w:bidi="th-TH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1558F"/>
    <w:rPr>
      <w:rFonts w:asciiTheme="majorHAnsi" w:eastAsiaTheme="majorEastAsia" w:hAnsiTheme="majorHAnsi" w:cs="Leelawadee"/>
      <w:color w:val="548AB7" w:themeColor="accent1" w:themeShade="BF"/>
      <w:sz w:val="32"/>
      <w:szCs w:val="32"/>
      <w:lang w:bidi="th-TH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E1558F"/>
    <w:rPr>
      <w:rFonts w:cs="Leelawadee"/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58F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E1558F"/>
    <w:rPr>
      <w:rFonts w:cs="Leelawadee"/>
      <w:color w:val="000000" w:themeColor="text1"/>
      <w:spacing w:val="19"/>
      <w:w w:val="86"/>
      <w:sz w:val="32"/>
      <w:szCs w:val="28"/>
      <w:fitText w:val="2160" w:id="1744560130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E1558F"/>
    <w:rPr>
      <w:rFonts w:asciiTheme="majorHAnsi" w:eastAsiaTheme="majorEastAsia" w:hAnsiTheme="majorHAnsi" w:cs="Leelawadee"/>
      <w:b/>
      <w:caps/>
      <w:color w:val="548AB7" w:themeColor="accent1" w:themeShade="BF"/>
      <w:sz w:val="22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B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558F"/>
    <w:rPr>
      <w:rFonts w:cs="Leelawadee"/>
      <w:sz w:val="18"/>
      <w:szCs w:val="22"/>
      <w:lang w:bidi="th-TH"/>
    </w:rPr>
  </w:style>
  <w:style w:type="paragraph" w:styleId="ListParagraph">
    <w:name w:val="List Paragraph"/>
    <w:basedOn w:val="Normal"/>
    <w:uiPriority w:val="34"/>
    <w:semiHidden/>
    <w:qFormat/>
    <w:rsid w:val="009E02F7"/>
    <w:pPr>
      <w:ind w:left="720"/>
      <w:contextualSpacing/>
    </w:pPr>
    <w:rPr>
      <w:rFonts w:cs="Angsana New"/>
    </w:rPr>
  </w:style>
  <w:style w:type="character" w:customStyle="1" w:styleId="bui-cardtitle">
    <w:name w:val="bui-card__title"/>
    <w:basedOn w:val="DefaultParagraphFont"/>
    <w:rsid w:val="0084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meone@exampl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S%202022\AppData\Roaming\Microsoft\Templates\&#3611;&#3619;&#3632;&#3623;&#3633;&#3605;&#3636;&#3618;&#3656;&#3629;&#3626;&#3637;&#3615;&#3657;&#3634;&#3648;&#3607;&#3634;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ประวัติย่อสีฟ้าเทา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pakarat thongjan</dc:creator>
  <cp:keywords/>
  <dc:description/>
  <cp:lastModifiedBy>pakarat thongjan</cp:lastModifiedBy>
  <cp:revision>2</cp:revision>
  <dcterms:created xsi:type="dcterms:W3CDTF">2025-06-10T03:51:00Z</dcterms:created>
  <dcterms:modified xsi:type="dcterms:W3CDTF">2025-06-10T03:51:00Z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